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4F" w:rsidRDefault="00C56C4F" w:rsidP="00FB68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2429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5pt;height:513pt">
            <v:imagedata r:id="rId5" o:title="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6C4F" w:rsidRDefault="00C56C4F" w:rsidP="00A624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br/>
        <w:t xml:space="preserve">Часть 1. Сведения об оказываемых муниципальных услугах (1) </w:t>
      </w:r>
    </w:p>
    <w:p w:rsidR="00C56C4F" w:rsidRPr="0094703B" w:rsidRDefault="00C56C4F" w:rsidP="003E4A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br/>
        <w:t xml:space="preserve">Раздел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C56C4F" w:rsidRPr="00014ED5" w:rsidRDefault="00C56C4F" w:rsidP="00014ED5">
      <w:pPr>
        <w:rPr>
          <w:rFonts w:ascii="Times New Roman" w:hAnsi="Times New Roman"/>
          <w:b/>
          <w:u w:val="single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 xml:space="preserve">1. Наименование муниципальной услуги </w:t>
      </w:r>
      <w:r w:rsidRPr="00014ED5">
        <w:rPr>
          <w:rFonts w:ascii="Times New Roman" w:hAnsi="Times New Roman"/>
          <w:b/>
          <w:u w:val="single"/>
          <w:lang w:eastAsia="ru-RU"/>
        </w:rPr>
        <w:t>Реализация образовательной программы дошкольного образования для детей от  1г. до  3-х лет (за исключением  детей с ОВЗ).</w:t>
      </w:r>
    </w:p>
    <w:p w:rsidR="00C56C4F" w:rsidRDefault="00C56C4F" w:rsidP="003E4A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 xml:space="preserve"> Уникальный номер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__________________________________________________________________________________ по ведомственному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2. Категории потребителей муниципальной услуги___</w:t>
      </w:r>
      <w:r w:rsidRPr="00A204D4">
        <w:rPr>
          <w:rFonts w:ascii="Times New Roman" w:hAnsi="Times New Roman"/>
          <w:b/>
          <w:u w:val="single"/>
        </w:rPr>
        <w:t>обучающиеся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Pr="0094703B">
        <w:rPr>
          <w:rFonts w:ascii="Times New Roman" w:hAnsi="Times New Roman"/>
          <w:sz w:val="24"/>
          <w:szCs w:val="24"/>
          <w:lang w:eastAsia="ru-RU"/>
        </w:rPr>
        <w:t>__ (отраслевому) перечню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</w:r>
    </w:p>
    <w:p w:rsidR="00C56C4F" w:rsidRDefault="00C56C4F" w:rsidP="003E4A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56C4F" w:rsidRDefault="00C56C4F" w:rsidP="003E4A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0"/>
        <w:gridCol w:w="1063"/>
        <w:gridCol w:w="1206"/>
        <w:gridCol w:w="1448"/>
        <w:gridCol w:w="973"/>
        <w:gridCol w:w="1100"/>
        <w:gridCol w:w="1231"/>
        <w:gridCol w:w="1061"/>
        <w:gridCol w:w="532"/>
        <w:gridCol w:w="1156"/>
        <w:gridCol w:w="884"/>
        <w:gridCol w:w="977"/>
        <w:gridCol w:w="1083"/>
        <w:gridCol w:w="946"/>
      </w:tblGrid>
      <w:tr w:rsidR="00C56C4F" w:rsidRPr="00321B30" w:rsidTr="00EE7253">
        <w:trPr>
          <w:trHeight w:val="12"/>
          <w:tblCellSpacing w:w="15" w:type="dxa"/>
        </w:trPr>
        <w:tc>
          <w:tcPr>
            <w:tcW w:w="974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C56C4F" w:rsidRPr="00321B30" w:rsidTr="00EE7253">
        <w:trPr>
          <w:tblCellSpacing w:w="15" w:type="dxa"/>
        </w:trPr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9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качества муниципальной услуги </w:t>
            </w:r>
          </w:p>
        </w:tc>
      </w:tr>
      <w:tr w:rsidR="00C56C4F" w:rsidRPr="00321B30" w:rsidTr="00EE7253">
        <w:trPr>
          <w:tblCellSpacing w:w="15" w:type="dxa"/>
        </w:trPr>
        <w:tc>
          <w:tcPr>
            <w:tcW w:w="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</w:t>
            </w: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отклонение, превышающее допусти мое (возможное) значение 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причина отклонения </w:t>
            </w:r>
          </w:p>
        </w:tc>
      </w:tr>
      <w:tr w:rsidR="00C56C4F" w:rsidRPr="00321B30" w:rsidTr="00EE7253">
        <w:trPr>
          <w:tblCellSpacing w:w="15" w:type="dxa"/>
        </w:trPr>
        <w:tc>
          <w:tcPr>
            <w:tcW w:w="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 общеобразовательной программы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EE7253">
        <w:trPr>
          <w:tblCellSpacing w:w="15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C56C4F" w:rsidRPr="00321B30" w:rsidTr="00EE7253">
        <w:trPr>
          <w:tblCellSpacing w:w="15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554028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02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028">
              <w:rPr>
                <w:rFonts w:ascii="Times New Roman" w:hAnsi="Times New Roman"/>
                <w:sz w:val="24"/>
                <w:szCs w:val="24"/>
                <w:lang w:eastAsia="ru-RU"/>
              </w:rPr>
              <w:t>от 1 года до 3-х лет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A204D4" w:rsidRDefault="00C56C4F" w:rsidP="00A2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204D4">
              <w:rPr>
                <w:rFonts w:ascii="Times New Roman" w:hAnsi="Times New Roman"/>
                <w:lang w:eastAsia="ru-RU"/>
              </w:rPr>
              <w:t>Образовательная программа</w:t>
            </w:r>
          </w:p>
          <w:p w:rsidR="00C56C4F" w:rsidRPr="00A204D4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4D4">
              <w:rPr>
                <w:rFonts w:ascii="Times New Roman" w:hAnsi="Times New Roman"/>
                <w:lang w:eastAsia="ru-RU"/>
              </w:rPr>
              <w:t>дошкольного образования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35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 удовлетворенных качеством предоставляемой услуги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EE7253">
        <w:trPr>
          <w:tblCellSpacing w:w="15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D87956" w:rsidRDefault="00C56C4F" w:rsidP="00A2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</w:t>
            </w:r>
            <w:r w:rsidRPr="00D87956">
              <w:rPr>
                <w:rFonts w:ascii="Times New Roman" w:hAnsi="Times New Roman"/>
                <w:lang w:eastAsia="ru-RU"/>
              </w:rPr>
              <w:t>щиеся</w:t>
            </w:r>
          </w:p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56">
              <w:rPr>
                <w:rFonts w:ascii="Times New Roman" w:hAnsi="Times New Roman"/>
                <w:lang w:eastAsia="ru-RU"/>
              </w:rPr>
              <w:t>от 1 года до 3-х лет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D87956" w:rsidRDefault="00C56C4F" w:rsidP="00A2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7956">
              <w:rPr>
                <w:rFonts w:ascii="Times New Roman" w:hAnsi="Times New Roman"/>
                <w:lang w:eastAsia="ru-RU"/>
              </w:rPr>
              <w:t>Образовательная программа</w:t>
            </w:r>
          </w:p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56">
              <w:rPr>
                <w:rFonts w:ascii="Times New Roman" w:hAnsi="Times New Roman"/>
                <w:lang w:eastAsia="ru-RU"/>
              </w:rPr>
              <w:t>дошкольного образования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30">
              <w:rPr>
                <w:rFonts w:ascii="Times New Roman" w:hAnsi="Times New Roman"/>
              </w:rPr>
              <w:t>В соответствии с ФГОС ДО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EE7253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30">
              <w:rPr>
                <w:rFonts w:ascii="Times New Roman" w:hAnsi="Times New Roman"/>
              </w:rPr>
              <w:t>Доля педагогических работников, имеющих первую и высшую категории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FA4B3F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B3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FA4B3F" w:rsidRDefault="00C56C4F" w:rsidP="0051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B3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FA4B3F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B3F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EE7253">
        <w:trPr>
          <w:tblCellSpacing w:w="15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D87956" w:rsidRDefault="00C56C4F" w:rsidP="00EE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</w:t>
            </w:r>
            <w:r w:rsidRPr="00D87956">
              <w:rPr>
                <w:rFonts w:ascii="Times New Roman" w:hAnsi="Times New Roman"/>
                <w:lang w:eastAsia="ru-RU"/>
              </w:rPr>
              <w:t>щиеся</w:t>
            </w:r>
          </w:p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56">
              <w:rPr>
                <w:rFonts w:ascii="Times New Roman" w:hAnsi="Times New Roman"/>
                <w:lang w:eastAsia="ru-RU"/>
              </w:rPr>
              <w:t>от 1 года до 3-х лет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D87956" w:rsidRDefault="00C56C4F" w:rsidP="00EE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7956">
              <w:rPr>
                <w:rFonts w:ascii="Times New Roman" w:hAnsi="Times New Roman"/>
                <w:lang w:eastAsia="ru-RU"/>
              </w:rPr>
              <w:t>Образовательная программа</w:t>
            </w:r>
          </w:p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56">
              <w:rPr>
                <w:rFonts w:ascii="Times New Roman" w:hAnsi="Times New Roman"/>
                <w:lang w:eastAsia="ru-RU"/>
              </w:rPr>
              <w:t>дошкольного образования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30">
              <w:rPr>
                <w:rFonts w:ascii="Times New Roman" w:hAnsi="Times New Roman"/>
              </w:rPr>
              <w:t>В соответствии с ФГОС ДО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устраненных нарушений, выявленных в результате проверок надзорных органов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C4F" w:rsidRPr="0094703B" w:rsidRDefault="00C56C4F" w:rsidP="003E4A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1"/>
        <w:gridCol w:w="1041"/>
        <w:gridCol w:w="1179"/>
        <w:gridCol w:w="1163"/>
        <w:gridCol w:w="900"/>
        <w:gridCol w:w="1076"/>
        <w:gridCol w:w="1038"/>
        <w:gridCol w:w="1038"/>
        <w:gridCol w:w="526"/>
        <w:gridCol w:w="1131"/>
        <w:gridCol w:w="867"/>
        <w:gridCol w:w="957"/>
        <w:gridCol w:w="1059"/>
        <w:gridCol w:w="912"/>
        <w:gridCol w:w="792"/>
      </w:tblGrid>
      <w:tr w:rsidR="00C56C4F" w:rsidRPr="00321B30" w:rsidTr="001D168E">
        <w:trPr>
          <w:trHeight w:val="12"/>
          <w:tblCellSpacing w:w="15" w:type="dxa"/>
        </w:trPr>
        <w:tc>
          <w:tcPr>
            <w:tcW w:w="936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70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7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47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C56C4F" w:rsidRPr="00321B30" w:rsidTr="001D168E">
        <w:trPr>
          <w:tblCellSpacing w:w="15" w:type="dxa"/>
        </w:trPr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объема муниципальной услуги 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C56C4F" w:rsidRPr="00321B30" w:rsidTr="001D168E">
        <w:trPr>
          <w:tblCellSpacing w:w="15" w:type="dxa"/>
        </w:trPr>
        <w:tc>
          <w:tcPr>
            <w:tcW w:w="9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допусти мое (возможное) отклонение 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причина отклонения </w:t>
            </w:r>
          </w:p>
        </w:tc>
        <w:tc>
          <w:tcPr>
            <w:tcW w:w="74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1D168E">
        <w:trPr>
          <w:trHeight w:val="560"/>
          <w:tblCellSpacing w:w="15" w:type="dxa"/>
        </w:trPr>
        <w:tc>
          <w:tcPr>
            <w:tcW w:w="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образоания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1D168E">
        <w:trPr>
          <w:tblCellSpacing w:w="15" w:type="dxa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C56C4F" w:rsidRPr="00321B30" w:rsidTr="00B82802">
        <w:trPr>
          <w:tblCellSpacing w:w="15" w:type="dxa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от 1 года до 3-х лет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0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0D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844945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243AC6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EE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C4F" w:rsidRPr="0094703B" w:rsidRDefault="00C56C4F" w:rsidP="003E4A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>Часть 2. Сведения о выпо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лняемых работах (2) </w:t>
      </w:r>
      <w:r>
        <w:rPr>
          <w:rFonts w:ascii="Times New Roman" w:hAnsi="Times New Roman"/>
          <w:sz w:val="24"/>
          <w:szCs w:val="24"/>
          <w:lang w:eastAsia="ru-RU"/>
        </w:rPr>
        <w:br/>
        <w:t>Раздел 2</w:t>
      </w:r>
    </w:p>
    <w:p w:rsidR="00C56C4F" w:rsidRDefault="00C56C4F" w:rsidP="003E4A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 xml:space="preserve">1. Наименование муниципальной </w:t>
      </w:r>
      <w:r>
        <w:rPr>
          <w:rFonts w:ascii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Реализация образовательной программы дошкольного образования для детей от 3-х до 8-ми лет (за исключением детей с ОВЗ)</w:t>
      </w:r>
      <w:r w:rsidRPr="0094703B">
        <w:rPr>
          <w:rFonts w:ascii="Times New Roman" w:hAnsi="Times New Roman"/>
          <w:sz w:val="24"/>
          <w:szCs w:val="24"/>
          <w:lang w:eastAsia="ru-RU"/>
        </w:rPr>
        <w:t xml:space="preserve"> Уникальный номер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__________________________________________________________________________________ по ведомственному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2. Категории потребителей муниципальной работы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обучающиеся</w:t>
      </w:r>
      <w:r w:rsidRPr="0094703B">
        <w:rPr>
          <w:rFonts w:ascii="Times New Roman" w:hAnsi="Times New Roman"/>
          <w:sz w:val="24"/>
          <w:szCs w:val="24"/>
          <w:lang w:eastAsia="ru-RU"/>
        </w:rPr>
        <w:t xml:space="preserve"> (отраслевому) перечню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3. Сведения о фактическом достижении показателей, характеризующих объем и (или) качество работы:</w:t>
      </w:r>
    </w:p>
    <w:p w:rsidR="00C56C4F" w:rsidRDefault="00C56C4F" w:rsidP="003E4A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br/>
        <w:t>3.1. Сведения о фактическом достижении показателей, характеризующих качество работ: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0"/>
        <w:gridCol w:w="1063"/>
        <w:gridCol w:w="1206"/>
        <w:gridCol w:w="1448"/>
        <w:gridCol w:w="973"/>
        <w:gridCol w:w="1100"/>
        <w:gridCol w:w="1231"/>
        <w:gridCol w:w="1061"/>
        <w:gridCol w:w="532"/>
        <w:gridCol w:w="1156"/>
        <w:gridCol w:w="884"/>
        <w:gridCol w:w="977"/>
        <w:gridCol w:w="1083"/>
        <w:gridCol w:w="946"/>
      </w:tblGrid>
      <w:tr w:rsidR="00C56C4F" w:rsidRPr="00321B30" w:rsidTr="00243AC6">
        <w:trPr>
          <w:trHeight w:val="12"/>
          <w:tblCellSpacing w:w="15" w:type="dxa"/>
        </w:trPr>
        <w:tc>
          <w:tcPr>
            <w:tcW w:w="955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3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2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54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0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C56C4F" w:rsidRPr="00321B30" w:rsidTr="00243AC6">
        <w:trPr>
          <w:tblCellSpacing w:w="15" w:type="dxa"/>
        </w:trPr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8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качества работы </w:t>
            </w:r>
          </w:p>
        </w:tc>
      </w:tr>
      <w:tr w:rsidR="00C56C4F" w:rsidRPr="00321B30" w:rsidTr="00243AC6">
        <w:trPr>
          <w:tblCellSpacing w:w="15" w:type="dxa"/>
        </w:trPr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причина отклонения </w:t>
            </w:r>
          </w:p>
        </w:tc>
      </w:tr>
      <w:tr w:rsidR="00C56C4F" w:rsidRPr="00321B30" w:rsidTr="00243AC6">
        <w:trPr>
          <w:tblCellSpacing w:w="15" w:type="dxa"/>
        </w:trPr>
        <w:tc>
          <w:tcPr>
            <w:tcW w:w="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 общеобразовательной программы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243AC6">
        <w:trPr>
          <w:tblCellSpacing w:w="15" w:type="dxa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C56C4F" w:rsidRPr="00321B30" w:rsidTr="00243AC6">
        <w:trPr>
          <w:tblCellSpacing w:w="15" w:type="dxa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от 3-х до 8-ми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качеством предоставляемой услуги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1D1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243AC6">
        <w:trPr>
          <w:tblCellSpacing w:w="15" w:type="dxa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от 3-х до 8-ми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первую и высшую категории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514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243AC6">
        <w:trPr>
          <w:tblCellSpacing w:w="15" w:type="dxa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от 3-х до 8-ми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устраненных нарушений, выявленных в ходе проверок надзорных органов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C4F" w:rsidRDefault="00C56C4F" w:rsidP="003E4A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работы: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1"/>
        <w:gridCol w:w="1075"/>
        <w:gridCol w:w="1221"/>
        <w:gridCol w:w="1468"/>
        <w:gridCol w:w="984"/>
        <w:gridCol w:w="1113"/>
        <w:gridCol w:w="1074"/>
        <w:gridCol w:w="1074"/>
        <w:gridCol w:w="535"/>
        <w:gridCol w:w="1171"/>
        <w:gridCol w:w="893"/>
        <w:gridCol w:w="989"/>
        <w:gridCol w:w="1096"/>
        <w:gridCol w:w="956"/>
      </w:tblGrid>
      <w:tr w:rsidR="00C56C4F" w:rsidRPr="00321B30" w:rsidTr="0013741C">
        <w:trPr>
          <w:trHeight w:val="12"/>
          <w:tblCellSpacing w:w="15" w:type="dxa"/>
        </w:trPr>
        <w:tc>
          <w:tcPr>
            <w:tcW w:w="966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44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44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5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3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66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C56C4F" w:rsidRPr="00321B30" w:rsidTr="0013741C">
        <w:trPr>
          <w:tblCellSpacing w:w="15" w:type="dxa"/>
        </w:trPr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объема работы </w:t>
            </w:r>
          </w:p>
        </w:tc>
      </w:tr>
      <w:tr w:rsidR="00C56C4F" w:rsidRPr="00321B30" w:rsidTr="0013741C">
        <w:trPr>
          <w:tblCellSpacing w:w="15" w:type="dxa"/>
        </w:trPr>
        <w:tc>
          <w:tcPr>
            <w:tcW w:w="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076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причина отклонения </w:t>
            </w:r>
          </w:p>
        </w:tc>
      </w:tr>
      <w:tr w:rsidR="00C56C4F" w:rsidRPr="00321B30" w:rsidTr="0013741C">
        <w:trPr>
          <w:tblCellSpacing w:w="15" w:type="dxa"/>
        </w:trPr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 общеобразовательной программы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13741C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C56C4F" w:rsidRPr="00321B30" w:rsidTr="00B82802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от 3-х до 8-ми лет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434AC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48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243AC6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24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C4F" w:rsidRPr="0094703B" w:rsidRDefault="00C56C4F" w:rsidP="00FB68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br/>
        <w:t xml:space="preserve">Часть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4703B">
        <w:rPr>
          <w:rFonts w:ascii="Times New Roman" w:hAnsi="Times New Roman"/>
          <w:sz w:val="24"/>
          <w:szCs w:val="24"/>
          <w:lang w:eastAsia="ru-RU"/>
        </w:rPr>
        <w:t>. Сведения о выпо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лняемых работах (3) </w:t>
      </w:r>
      <w:r>
        <w:rPr>
          <w:rFonts w:ascii="Times New Roman" w:hAnsi="Times New Roman"/>
          <w:sz w:val="24"/>
          <w:szCs w:val="24"/>
          <w:lang w:eastAsia="ru-RU"/>
        </w:rPr>
        <w:br/>
        <w:t>Раздел 3</w:t>
      </w:r>
    </w:p>
    <w:p w:rsidR="00C56C4F" w:rsidRDefault="00C56C4F" w:rsidP="00FB68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 xml:space="preserve">1. Наименование муниципальной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Реализация образовательной программы дошкольного образования для детей от 3-х до 8-ми лет обучающихся с ОВЗ</w:t>
      </w:r>
      <w:r w:rsidRPr="009470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6C4F" w:rsidRDefault="00C56C4F" w:rsidP="00FB68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>Уникальный номер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__________________________________________________________________________________ по ведомственному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2. Категории потребителей муниципальной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обучающиеся</w:t>
      </w:r>
      <w:r w:rsidRPr="0094703B">
        <w:rPr>
          <w:rFonts w:ascii="Times New Roman" w:hAnsi="Times New Roman"/>
          <w:sz w:val="24"/>
          <w:szCs w:val="24"/>
          <w:lang w:eastAsia="ru-RU"/>
        </w:rPr>
        <w:t xml:space="preserve"> (отраслевому) перечню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3. Сведения о фактическом достижении показателей, характеризующих объем и (или) качество работы:</w:t>
      </w:r>
    </w:p>
    <w:p w:rsidR="00C56C4F" w:rsidRDefault="00C56C4F" w:rsidP="00FB68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br/>
        <w:t>3.1. Сведения о фактическом достижении показателей, характеризующих качество работ: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0"/>
        <w:gridCol w:w="1063"/>
        <w:gridCol w:w="1206"/>
        <w:gridCol w:w="1448"/>
        <w:gridCol w:w="973"/>
        <w:gridCol w:w="1100"/>
        <w:gridCol w:w="1231"/>
        <w:gridCol w:w="1061"/>
        <w:gridCol w:w="532"/>
        <w:gridCol w:w="1156"/>
        <w:gridCol w:w="884"/>
        <w:gridCol w:w="977"/>
        <w:gridCol w:w="1083"/>
        <w:gridCol w:w="946"/>
      </w:tblGrid>
      <w:tr w:rsidR="00C56C4F" w:rsidRPr="00321B30" w:rsidTr="00A21584">
        <w:trPr>
          <w:trHeight w:val="12"/>
          <w:tblCellSpacing w:w="15" w:type="dxa"/>
        </w:trPr>
        <w:tc>
          <w:tcPr>
            <w:tcW w:w="955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31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2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54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01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C56C4F" w:rsidRPr="00321B30" w:rsidTr="00A21584">
        <w:trPr>
          <w:tblCellSpacing w:w="15" w:type="dxa"/>
        </w:trPr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8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качества работы </w:t>
            </w:r>
          </w:p>
        </w:tc>
      </w:tr>
      <w:tr w:rsidR="00C56C4F" w:rsidRPr="00321B30" w:rsidTr="00A21584">
        <w:trPr>
          <w:tblCellSpacing w:w="15" w:type="dxa"/>
        </w:trPr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причина отклонения </w:t>
            </w:r>
          </w:p>
        </w:tc>
      </w:tr>
      <w:tr w:rsidR="00C56C4F" w:rsidRPr="00321B30" w:rsidTr="00A21584">
        <w:trPr>
          <w:tblCellSpacing w:w="15" w:type="dxa"/>
        </w:trPr>
        <w:tc>
          <w:tcPr>
            <w:tcW w:w="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 общеобразовательной программы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A21584">
        <w:trPr>
          <w:tblCellSpacing w:w="15" w:type="dxa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C56C4F" w:rsidRPr="00321B30" w:rsidTr="00A21584">
        <w:trPr>
          <w:tblCellSpacing w:w="15" w:type="dxa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FB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 ОВЗ 3-х до 8-ми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Адаптированная программа для детей с ОВЗ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качеством предоставляемой услуги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A21584">
        <w:trPr>
          <w:tblCellSpacing w:w="15" w:type="dxa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FB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 ОВЗ 3-х до 8-ми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Адаптированная программа для детей с ОВЗ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первую и высшую категории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A21584">
        <w:trPr>
          <w:tblCellSpacing w:w="15" w:type="dxa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FB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 ОВЗ 3-х до 8-ми лет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Адаптированная программа для детей с ОВЗ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ДОО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устраненных нарушений, выявленных в ходе проверок надзорных органов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C4F" w:rsidRDefault="00C56C4F" w:rsidP="00FB68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работы: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1"/>
        <w:gridCol w:w="1075"/>
        <w:gridCol w:w="1221"/>
        <w:gridCol w:w="1468"/>
        <w:gridCol w:w="984"/>
        <w:gridCol w:w="1113"/>
        <w:gridCol w:w="1074"/>
        <w:gridCol w:w="1074"/>
        <w:gridCol w:w="535"/>
        <w:gridCol w:w="1171"/>
        <w:gridCol w:w="893"/>
        <w:gridCol w:w="989"/>
        <w:gridCol w:w="1096"/>
        <w:gridCol w:w="956"/>
      </w:tblGrid>
      <w:tr w:rsidR="00C56C4F" w:rsidRPr="00321B30" w:rsidTr="00A21584">
        <w:trPr>
          <w:trHeight w:val="12"/>
          <w:tblCellSpacing w:w="15" w:type="dxa"/>
        </w:trPr>
        <w:tc>
          <w:tcPr>
            <w:tcW w:w="966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44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44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5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3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66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11" w:type="dxa"/>
            <w:vAlign w:val="center"/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C56C4F" w:rsidRPr="00321B30" w:rsidTr="00A21584">
        <w:trPr>
          <w:tblCellSpacing w:w="15" w:type="dxa"/>
        </w:trPr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объема работы </w:t>
            </w:r>
          </w:p>
        </w:tc>
      </w:tr>
      <w:tr w:rsidR="00C56C4F" w:rsidRPr="00321B30" w:rsidTr="00A21584">
        <w:trPr>
          <w:tblCellSpacing w:w="15" w:type="dxa"/>
        </w:trPr>
        <w:tc>
          <w:tcPr>
            <w:tcW w:w="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причина отклонения </w:t>
            </w:r>
          </w:p>
        </w:tc>
      </w:tr>
      <w:tr w:rsidR="00C56C4F" w:rsidRPr="00321B30" w:rsidTr="00A21584">
        <w:trPr>
          <w:tblCellSpacing w:w="15" w:type="dxa"/>
        </w:trPr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 общеобразовательной программы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C4F" w:rsidRPr="00321B30" w:rsidTr="00A21584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C56C4F" w:rsidRPr="00321B30" w:rsidTr="00A21584">
        <w:trPr>
          <w:tblCellSpacing w:w="15" w:type="dxa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FB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с ОВЗ 3-х до 8-ми лет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Адаптированная программа для детей с ОВЗ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ДОО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B76AD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A2158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7B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757EE3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EE3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243AC6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6C4F" w:rsidRPr="0094703B" w:rsidRDefault="00C56C4F" w:rsidP="00A2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C4F" w:rsidRPr="0094703B" w:rsidRDefault="00C56C4F" w:rsidP="003E4A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 xml:space="preserve">Руководитель (уполномоченное лицо) </w:t>
      </w:r>
      <w:r>
        <w:rPr>
          <w:rFonts w:ascii="Times New Roman" w:hAnsi="Times New Roman"/>
          <w:sz w:val="24"/>
          <w:szCs w:val="24"/>
          <w:lang w:eastAsia="ru-RU"/>
        </w:rPr>
        <w:t xml:space="preserve"> заведующий  </w:t>
      </w:r>
      <w:r w:rsidRPr="0094703B">
        <w:rPr>
          <w:rFonts w:ascii="Times New Roman" w:hAnsi="Times New Roman"/>
          <w:sz w:val="24"/>
          <w:szCs w:val="24"/>
          <w:lang w:eastAsia="ru-RU"/>
        </w:rPr>
        <w:t xml:space="preserve"> _____________</w:t>
      </w:r>
      <w:r w:rsidRPr="00514CB1">
        <w:rPr>
          <w:rFonts w:ascii="Times New Roman" w:hAnsi="Times New Roman"/>
          <w:sz w:val="24"/>
          <w:szCs w:val="24"/>
          <w:lang w:eastAsia="ru-RU"/>
        </w:rPr>
        <w:t>Н.Б.Борисова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(должность) (подпись) (расшифровка подписи)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"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94703B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lang w:eastAsia="ru-RU"/>
        </w:rPr>
        <w:t xml:space="preserve">января </w:t>
      </w:r>
      <w:r w:rsidRPr="0094703B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94703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56C4F" w:rsidRPr="0094703B" w:rsidRDefault="00C56C4F" w:rsidP="003E4A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br/>
        <w:t>_____________________________</w:t>
      </w:r>
    </w:p>
    <w:p w:rsidR="00C56C4F" w:rsidRDefault="00C56C4F" w:rsidP="00A6242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4703B">
        <w:rPr>
          <w:rFonts w:ascii="Times New Roman" w:hAnsi="Times New Roman"/>
          <w:sz w:val="24"/>
          <w:szCs w:val="24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  <w:r w:rsidRPr="0094703B">
        <w:rPr>
          <w:rFonts w:ascii="Times New Roman" w:hAnsi="Times New Roman"/>
          <w:sz w:val="24"/>
          <w:szCs w:val="24"/>
          <w:lang w:eastAsia="ru-RU"/>
        </w:rPr>
        <w:br/>
        <w:t>(2)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</w:t>
      </w:r>
    </w:p>
    <w:p w:rsidR="00C56C4F" w:rsidRDefault="00C56C4F" w:rsidP="00A62429">
      <w:pPr>
        <w:rPr>
          <w:rFonts w:ascii="Times New Roman" w:hAnsi="Times New Roman"/>
          <w:sz w:val="24"/>
          <w:szCs w:val="24"/>
          <w:lang w:eastAsia="ru-RU"/>
        </w:rPr>
      </w:pPr>
    </w:p>
    <w:p w:rsidR="00C56C4F" w:rsidRDefault="00C56C4F" w:rsidP="00A62429">
      <w:pPr>
        <w:rPr>
          <w:rFonts w:ascii="Times New Roman" w:hAnsi="Times New Roman"/>
          <w:sz w:val="24"/>
          <w:szCs w:val="24"/>
          <w:lang w:eastAsia="ru-RU"/>
        </w:rPr>
      </w:pPr>
    </w:p>
    <w:p w:rsidR="00C56C4F" w:rsidRPr="00A62429" w:rsidRDefault="00C56C4F" w:rsidP="00A62429">
      <w:r w:rsidRPr="00A62429">
        <w:pict>
          <v:shape id="_x0000_i1026" type="#_x0000_t75" style="width:745.5pt;height:501.75pt">
            <v:imagedata r:id="rId6" o:title=""/>
          </v:shape>
        </w:pict>
      </w:r>
    </w:p>
    <w:sectPr w:rsidR="00C56C4F" w:rsidRPr="00A62429" w:rsidSect="00A62429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58B7"/>
    <w:multiLevelType w:val="hybridMultilevel"/>
    <w:tmpl w:val="22C442C6"/>
    <w:lvl w:ilvl="0" w:tplc="D71E36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AC8"/>
    <w:rsid w:val="00014ED5"/>
    <w:rsid w:val="00017EA4"/>
    <w:rsid w:val="00076E74"/>
    <w:rsid w:val="000A58C7"/>
    <w:rsid w:val="000D6A93"/>
    <w:rsid w:val="0013741C"/>
    <w:rsid w:val="0014616F"/>
    <w:rsid w:val="00193E97"/>
    <w:rsid w:val="001D168E"/>
    <w:rsid w:val="00206B63"/>
    <w:rsid w:val="00212809"/>
    <w:rsid w:val="00243AC6"/>
    <w:rsid w:val="00321B30"/>
    <w:rsid w:val="0034754C"/>
    <w:rsid w:val="00357356"/>
    <w:rsid w:val="00385D27"/>
    <w:rsid w:val="003C2B79"/>
    <w:rsid w:val="003E4AC8"/>
    <w:rsid w:val="00434AC9"/>
    <w:rsid w:val="004739D1"/>
    <w:rsid w:val="00485EB5"/>
    <w:rsid w:val="0049519C"/>
    <w:rsid w:val="004F7852"/>
    <w:rsid w:val="00514CB1"/>
    <w:rsid w:val="0052624F"/>
    <w:rsid w:val="00533FB8"/>
    <w:rsid w:val="00554028"/>
    <w:rsid w:val="005D312D"/>
    <w:rsid w:val="00682086"/>
    <w:rsid w:val="006D1108"/>
    <w:rsid w:val="006F2C12"/>
    <w:rsid w:val="00730B8B"/>
    <w:rsid w:val="00757EE3"/>
    <w:rsid w:val="007936B8"/>
    <w:rsid w:val="007B76AD"/>
    <w:rsid w:val="00844945"/>
    <w:rsid w:val="008840FA"/>
    <w:rsid w:val="008965D9"/>
    <w:rsid w:val="0094703B"/>
    <w:rsid w:val="00986A3E"/>
    <w:rsid w:val="009C74A6"/>
    <w:rsid w:val="00A204D4"/>
    <w:rsid w:val="00A21584"/>
    <w:rsid w:val="00A62429"/>
    <w:rsid w:val="00AA0B14"/>
    <w:rsid w:val="00AF7503"/>
    <w:rsid w:val="00B773C9"/>
    <w:rsid w:val="00B82802"/>
    <w:rsid w:val="00BA2711"/>
    <w:rsid w:val="00BC4842"/>
    <w:rsid w:val="00C56C4F"/>
    <w:rsid w:val="00C732E8"/>
    <w:rsid w:val="00D63C2A"/>
    <w:rsid w:val="00D87956"/>
    <w:rsid w:val="00DC17B3"/>
    <w:rsid w:val="00DC7F6A"/>
    <w:rsid w:val="00EC1049"/>
    <w:rsid w:val="00EE7253"/>
    <w:rsid w:val="00F13BED"/>
    <w:rsid w:val="00F773F2"/>
    <w:rsid w:val="00FA24C1"/>
    <w:rsid w:val="00FA3804"/>
    <w:rsid w:val="00FA4B3F"/>
    <w:rsid w:val="00FB68F6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E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B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11</Pages>
  <Words>1363</Words>
  <Characters>7773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2018-01-31T16:21:00Z</cp:lastPrinted>
  <dcterms:created xsi:type="dcterms:W3CDTF">2020-01-29T11:47:00Z</dcterms:created>
  <dcterms:modified xsi:type="dcterms:W3CDTF">2020-02-04T13:19:00Z</dcterms:modified>
</cp:coreProperties>
</file>